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4F7" w14:textId="6FA92A5F" w:rsidR="00F42415" w:rsidRPr="003D2A5B" w:rsidRDefault="00F42415" w:rsidP="00F42415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3D2A5B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 w:hint="eastAsia"/>
          <w:highlight w:val="yellow"/>
        </w:rPr>
        <w:t>９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月</w:t>
      </w:r>
      <w:r>
        <w:rPr>
          <w:rFonts w:ascii="UD デジタル 教科書体 NK-R" w:eastAsia="UD デジタル 教科書体 NK-R" w:hAnsi="Century" w:hint="eastAsia"/>
          <w:highlight w:val="yellow"/>
        </w:rPr>
        <w:t>第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9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２２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 xml:space="preserve">発行】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用教材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渋谷区「ハロウィーン目的で来ないで」　　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46F6588B" w14:textId="77777777" w:rsidR="00F42415" w:rsidRPr="00964456" w:rsidRDefault="00F42415" w:rsidP="00F42415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73AF977F" w14:textId="77777777" w:rsidR="00F42415" w:rsidRPr="00964456" w:rsidRDefault="00F42415" w:rsidP="00F42415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3253DC86" w14:textId="77777777" w:rsidR="00F42415" w:rsidRPr="00964456" w:rsidRDefault="00F42415" w:rsidP="00F42415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563FBE0C" w14:textId="77777777" w:rsidR="00F42415" w:rsidRPr="00964456" w:rsidRDefault="00F42415" w:rsidP="00F42415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666AA321" w14:textId="77777777" w:rsidR="00F42415" w:rsidRPr="00964456" w:rsidRDefault="00F42415" w:rsidP="00F42415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240121DA" w14:textId="77777777" w:rsidR="00F42415" w:rsidRPr="00340860" w:rsidRDefault="00F42415" w:rsidP="00F42415">
      <w:pPr>
        <w:rPr>
          <w:rFonts w:ascii="UD デジタル 教科書体 NK-R" w:eastAsia="UD デジタル 教科書体 NK-R" w:hAnsi="Century"/>
        </w:rPr>
      </w:pPr>
      <w:r w:rsidRPr="003408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6C3E360B" w14:textId="77777777" w:rsidR="00E91769" w:rsidRDefault="000A185D" w:rsidP="00E91769">
      <w:hyperlink r:id="rId7" w:history="1">
        <w:r w:rsidR="00E91769" w:rsidRPr="00103283">
          <w:rPr>
            <w:rStyle w:val="a4"/>
          </w:rPr>
          <w:t>https://japantoday.com/category/national/tokyo's-shibuya-mayor-says-don't-come-for-halloween</w:t>
        </w:r>
      </w:hyperlink>
    </w:p>
    <w:p w14:paraId="29AC372A" w14:textId="31C91777" w:rsidR="00E91769" w:rsidRDefault="000A185D" w:rsidP="00E91769">
      <w:hyperlink r:id="rId8" w:history="1">
        <w:r w:rsidR="00E91769" w:rsidRPr="0011445B">
          <w:rPr>
            <w:rStyle w:val="a4"/>
          </w:rPr>
          <w:t>https://english.kyodonews.net/news/2023/09/0f42225290b0-tokyos-shibuya-mayor-says-dont-come-for-halloween.html</w:t>
        </w:r>
      </w:hyperlink>
    </w:p>
    <w:p w14:paraId="569CB683" w14:textId="7B048432" w:rsidR="00E91769" w:rsidRDefault="000A185D" w:rsidP="00E91769">
      <w:hyperlink r:id="rId9" w:history="1">
        <w:r w:rsidR="00E91769" w:rsidRPr="0011445B">
          <w:rPr>
            <w:rStyle w:val="a4"/>
          </w:rPr>
          <w:t>https://mainichi.jp/english/articles/20230912/p2g/00m/0na/020000c</w:t>
        </w:r>
      </w:hyperlink>
    </w:p>
    <w:p w14:paraId="4BA84218" w14:textId="77777777" w:rsidR="00E91769" w:rsidRPr="00E91769" w:rsidRDefault="00E91769" w:rsidP="00E91769"/>
    <w:p w14:paraId="60756CAB" w14:textId="77777777" w:rsidR="00F42415" w:rsidRDefault="00F42415" w:rsidP="00F42415">
      <w:pPr>
        <w:rPr>
          <w:rFonts w:ascii="UD デジタル 教科書体 NK-R" w:eastAsia="UD デジタル 教科書体 NK-R" w:hAnsi="Century"/>
        </w:rPr>
      </w:pPr>
      <w:r w:rsidRPr="00AB5B3F">
        <w:rPr>
          <w:rFonts w:ascii="UD デジタル 教科書体 NK-R" w:eastAsia="UD デジタル 教科書体 NK-R" w:hAnsi="Century" w:hint="eastAsia"/>
          <w:highlight w:val="cyan"/>
        </w:rPr>
        <w:t>1ページ</w:t>
      </w:r>
    </w:p>
    <w:p w14:paraId="4A752E46" w14:textId="0253C2BF" w:rsidR="00F42415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Q1　　「ハロウィーンのために渋谷に来ないで下さい」</w:t>
      </w:r>
    </w:p>
    <w:p w14:paraId="056AF42B" w14:textId="0F86CB62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Q2　　O</w:t>
      </w:r>
      <w:r>
        <w:rPr>
          <w:rFonts w:ascii="UD デジタル 教科書体 NK-R" w:eastAsia="UD デジタル 教科書体 NK-R" w:hAnsi="Century"/>
        </w:rPr>
        <w:t>ver 150 people were.</w:t>
      </w:r>
    </w:p>
    <w:p w14:paraId="301297CC" w14:textId="08EEEDE7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3  Over 150 people were killed in the crowd crush. / There was a fatal crowd crush. </w:t>
      </w:r>
      <w:r>
        <w:rPr>
          <w:rFonts w:ascii="UD デジタル 教科書体 NK-R" w:eastAsia="UD デジタル 教科書体 NK-R" w:hAnsi="Century" w:hint="eastAsia"/>
        </w:rPr>
        <w:t>など。</w:t>
      </w:r>
    </w:p>
    <w:p w14:paraId="3C2B8A24" w14:textId="308C3085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Q4　　W</w:t>
      </w:r>
      <w:r>
        <w:rPr>
          <w:rFonts w:ascii="UD デジタル 教科書体 NK-R" w:eastAsia="UD デジタル 教科書体 NK-R" w:hAnsi="Century"/>
        </w:rPr>
        <w:t>e don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>t want people to come to Shibuya.</w:t>
      </w:r>
    </w:p>
    <w:p w14:paraId="40D9CBF4" w14:textId="4E7265C0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5  Many people(, both foreign tourists and the Japanese) drink alcohol on the streets. </w:t>
      </w:r>
    </w:p>
    <w:p w14:paraId="0C5B9842" w14:textId="46A1762D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6  Because they have no money (to go to restaurants or izakaya). </w:t>
      </w:r>
    </w:p>
    <w:p w14:paraId="56CA5F3F" w14:textId="77777777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7  </w:t>
      </w:r>
      <w:r>
        <w:rPr>
          <w:rFonts w:ascii="UD デジタル 教科書体 NK-R" w:eastAsia="UD デジタル 教科書体 NK-R" w:hAnsi="Century" w:hint="eastAsia"/>
        </w:rPr>
        <w:t>（解答例）</w:t>
      </w:r>
    </w:p>
    <w:p w14:paraId="365E6BA0" w14:textId="6D800C15" w:rsidR="00F42415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★</w:t>
      </w:r>
      <w:r>
        <w:rPr>
          <w:rFonts w:ascii="UD デジタル 教科書体 NK-R" w:eastAsia="UD デジタル 教科書体 NK-R" w:hAnsi="Century"/>
        </w:rPr>
        <w:t xml:space="preserve">They have fights, and throw away large amounts of trash. </w:t>
      </w:r>
    </w:p>
    <w:p w14:paraId="4A2A4E81" w14:textId="10374488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★</w:t>
      </w:r>
      <w:r>
        <w:rPr>
          <w:rFonts w:ascii="UD デジタル 教科書体 NK-R" w:eastAsia="UD デジタル 教科書体 NK-R" w:hAnsi="Century"/>
        </w:rPr>
        <w:t xml:space="preserve">By having fights, and throwing away trash. </w:t>
      </w:r>
      <w:r>
        <w:rPr>
          <w:rFonts w:ascii="UD デジタル 教科書体 NK-R" w:eastAsia="UD デジタル 教科書体 NK-R" w:hAnsi="Century" w:hint="eastAsia"/>
        </w:rPr>
        <w:t>など。</w:t>
      </w:r>
    </w:p>
    <w:p w14:paraId="5B6444EE" w14:textId="7558DDAD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8  The scramble crossing is. </w:t>
      </w:r>
    </w:p>
    <w:p w14:paraId="5E4719F3" w14:textId="23D9F8AB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9  It will ban drinking around Shibuya Station. </w:t>
      </w:r>
    </w:p>
    <w:p w14:paraId="46973079" w14:textId="6C222615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10  </w:t>
      </w:r>
      <w:r>
        <w:rPr>
          <w:rFonts w:ascii="UD デジタル 教科書体 NK-R" w:eastAsia="UD デジタル 教科書体 NK-R" w:hAnsi="Century" w:hint="eastAsia"/>
        </w:rPr>
        <w:t>あなたは、この渋谷区の決定に賛成ですか？　反対ですか？　自分の意見を書きましょう。（正解はありません）</w:t>
      </w:r>
    </w:p>
    <w:p w14:paraId="26D4F89F" w14:textId="2689C6A1" w:rsidR="00F42415" w:rsidRDefault="000A185D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※私のスクールの中学1年生に聞いた所、「渋谷の安全のために賛成します」という意見と、「大人達がだらしないせいで、私達中学生が渋谷に遊びに行けなくなるのは、本当に迷惑。反省してほしい。ハロウィーンの日に渋谷に行きたい中学生もいると思う」という意見に割れました。</w:t>
      </w:r>
    </w:p>
    <w:p w14:paraId="648D5178" w14:textId="77777777" w:rsidR="000A185D" w:rsidRPr="00E91769" w:rsidRDefault="000A185D" w:rsidP="00F42415">
      <w:pPr>
        <w:rPr>
          <w:rFonts w:ascii="UD デジタル 教科書体 NK-R" w:eastAsia="UD デジタル 教科書体 NK-R" w:hAnsi="Century" w:hint="eastAsia"/>
        </w:rPr>
      </w:pPr>
    </w:p>
    <w:p w14:paraId="29149AE3" w14:textId="665B2434" w:rsidR="00F42415" w:rsidRDefault="00E91769" w:rsidP="00F42415">
      <w:pPr>
        <w:rPr>
          <w:rFonts w:ascii="UD デジタル 教科書体 NK-R" w:eastAsia="UD デジタル 教科書体 NK-R" w:hAnsi="Century"/>
        </w:rPr>
      </w:pPr>
      <w:r w:rsidRPr="00054919">
        <w:rPr>
          <w:rFonts w:ascii="UD デジタル 教科書体 NK-R" w:eastAsia="UD デジタル 教科書体 NK-R" w:hAnsi="Century" w:hint="eastAsia"/>
          <w:highlight w:val="cyan"/>
        </w:rPr>
        <w:t>２ページ</w:t>
      </w:r>
      <w:r>
        <w:rPr>
          <w:rFonts w:ascii="UD デジタル 教科書体 NK-R" w:eastAsia="UD デジタル 教科書体 NK-R" w:hAnsi="Century" w:hint="eastAsia"/>
        </w:rPr>
        <w:t xml:space="preserve">　</w:t>
      </w:r>
    </w:p>
    <w:p w14:paraId="02166E22" w14:textId="77777777" w:rsidR="00404908" w:rsidRPr="000A185D" w:rsidRDefault="00E91769" w:rsidP="00F42415">
      <w:pPr>
        <w:rPr>
          <w:rFonts w:ascii="UD デジタル 教科書体 NK-R" w:eastAsia="UD デジタル 教科書体 NK-R" w:hAnsi="Century" w:hint="eastAsia"/>
        </w:rPr>
      </w:pPr>
      <w:r w:rsidRPr="000A185D">
        <w:rPr>
          <w:rFonts w:ascii="UD デジタル 教科書体 NK-R" w:eastAsia="UD デジタル 教科書体 NK-R" w:hAnsi="Century" w:hint="eastAsia"/>
        </w:rPr>
        <w:t>Eメール</w:t>
      </w:r>
      <w:r w:rsidR="00404908" w:rsidRPr="000A185D">
        <w:rPr>
          <w:rFonts w:ascii="UD デジタル 教科書体 NK-R" w:eastAsia="UD デジタル 教科書体 NK-R" w:hAnsi="Century" w:hint="eastAsia"/>
        </w:rPr>
        <w:t>問題</w:t>
      </w:r>
    </w:p>
    <w:p w14:paraId="339BA347" w14:textId="00596663" w:rsidR="00404908" w:rsidRPr="000A185D" w:rsidRDefault="00404908" w:rsidP="00404908">
      <w:pPr>
        <w:rPr>
          <w:rFonts w:ascii="UD デジタル 教科書体 NK-R" w:eastAsia="UD デジタル 教科書体 NK-R" w:hAnsi="Century" w:hint="eastAsia"/>
        </w:rPr>
      </w:pPr>
      <w:r w:rsidRPr="000A185D">
        <w:rPr>
          <w:rFonts w:ascii="UD デジタル 教科書体 NK-R" w:eastAsia="UD デジタル 教科書体 NK-R" w:hAnsi="Century" w:hint="eastAsia"/>
        </w:rPr>
        <w:t xml:space="preserve">(1)問題文にあるように、 </w:t>
      </w:r>
      <w:proofErr w:type="spellStart"/>
      <w:r w:rsidRPr="000A185D">
        <w:rPr>
          <w:rFonts w:ascii="UD デジタル 教科書体 NK-R" w:eastAsia="UD デジタル 教科書体 NK-R" w:hAnsi="Century" w:hint="eastAsia"/>
        </w:rPr>
        <w:t>Hijin</w:t>
      </w:r>
      <w:proofErr w:type="spellEnd"/>
      <w:r w:rsidRPr="000A185D">
        <w:rPr>
          <w:rFonts w:ascii="UD デジタル 教科書体 NK-R" w:eastAsia="UD デジタル 教科書体 NK-R" w:hAnsi="Century" w:hint="eastAsia"/>
        </w:rPr>
        <w:t>は、日本の渋谷区長が「ハロウィーンの日に渋谷に来ないで」と記者会見で語ったことを、まだ知らない</w:t>
      </w:r>
      <w:r w:rsidR="000A185D" w:rsidRPr="000A185D">
        <w:rPr>
          <w:rFonts w:ascii="UD デジタル 教科書体 NK-R" w:eastAsia="UD デジタル 教科書体 NK-R" w:hAnsi="Century" w:hint="eastAsia"/>
        </w:rPr>
        <w:t>設定なので、</w:t>
      </w:r>
      <w:r w:rsidRPr="000A185D">
        <w:rPr>
          <w:rFonts w:ascii="UD デジタル 教科書体 NK-R" w:eastAsia="UD デジタル 教科書体 NK-R" w:hAnsi="Century" w:hint="eastAsia"/>
        </w:rPr>
        <w:t>メールでそのニュースを教えてあげて下さい。その上で、「だから自分はハロウィーンの日に渋谷に行</w:t>
      </w:r>
      <w:r w:rsidR="000A185D" w:rsidRPr="000A185D">
        <w:rPr>
          <w:rFonts w:ascii="UD デジタル 教科書体 NK-R" w:eastAsia="UD デジタル 教科書体 NK-R" w:hAnsi="Century" w:hint="eastAsia"/>
        </w:rPr>
        <w:t>くことはできないだろう（行かないつもりだ）</w:t>
      </w:r>
      <w:r w:rsidRPr="000A185D">
        <w:rPr>
          <w:rFonts w:ascii="UD デジタル 教科書体 NK-R" w:eastAsia="UD デジタル 教科書体 NK-R" w:hAnsi="Century" w:hint="eastAsia"/>
        </w:rPr>
        <w:t>」</w:t>
      </w:r>
      <w:r w:rsidR="000A185D" w:rsidRPr="000A185D">
        <w:rPr>
          <w:rFonts w:ascii="UD デジタル 教科書体 NK-R" w:eastAsia="UD デジタル 教科書体 NK-R" w:hAnsi="Century" w:hint="eastAsia"/>
        </w:rPr>
        <w:t>など、結論を</w:t>
      </w:r>
      <w:r w:rsidRPr="000A185D">
        <w:rPr>
          <w:rFonts w:ascii="UD デジタル 教科書体 NK-R" w:eastAsia="UD デジタル 教科書体 NK-R" w:hAnsi="Century" w:hint="eastAsia"/>
        </w:rPr>
        <w:t>書いて下さい。</w:t>
      </w:r>
    </w:p>
    <w:p w14:paraId="089EC785" w14:textId="1FBC1339" w:rsidR="00E91769" w:rsidRPr="000A185D" w:rsidRDefault="00404908" w:rsidP="00F42415">
      <w:pPr>
        <w:rPr>
          <w:rFonts w:ascii="UD デジタル 教科書体 NK-R" w:eastAsia="UD デジタル 教科書体 NK-R" w:hAnsi="Century" w:hint="eastAsia"/>
        </w:rPr>
      </w:pPr>
      <w:r w:rsidRPr="000A185D">
        <w:rPr>
          <w:rFonts w:ascii="UD デジタル 教科書体 NK-R" w:eastAsia="UD デジタル 教科書体 NK-R" w:hAnsi="Century" w:hint="eastAsia"/>
        </w:rPr>
        <w:t>(2)子供の頃、ハロウィーンの日に仮装したことのある人は、その思い出を書いて下さい。仮装をしたことがない人は、</w:t>
      </w:r>
      <w:r w:rsidR="000A185D">
        <w:rPr>
          <w:rFonts w:ascii="UD デジタル 教科書体 NK-R" w:eastAsia="UD デジタル 教科書体 NK-R" w:hAnsi="Century"/>
        </w:rPr>
        <w:br/>
      </w:r>
      <w:r w:rsidRPr="000A185D">
        <w:rPr>
          <w:rFonts w:ascii="UD デジタル 教科書体 NK-R" w:eastAsia="UD デジタル 教科書体 NK-R" w:hAnsi="Century" w:hint="eastAsia"/>
        </w:rPr>
        <w:lastRenderedPageBreak/>
        <w:t>ハロウィーンの日に何をしたか（パーティーをした、おいしい食べ物を食べた、ゲームをした、など）を書いて下さい。</w:t>
      </w:r>
    </w:p>
    <w:p w14:paraId="045CFC84" w14:textId="77777777" w:rsidR="00404908" w:rsidRPr="00404908" w:rsidRDefault="00404908" w:rsidP="00F42415">
      <w:pPr>
        <w:rPr>
          <w:rFonts w:ascii="UD デジタル 教科書体 NK-R" w:eastAsia="UD デジタル 教科書体 NK-R" w:hAnsi="Century"/>
        </w:rPr>
      </w:pPr>
    </w:p>
    <w:p w14:paraId="5F8A5503" w14:textId="77777777" w:rsidR="00404908" w:rsidRDefault="00404908" w:rsidP="00F42415">
      <w:pPr>
        <w:rPr>
          <w:rFonts w:ascii="UD デジタル 教科書体 NK-R" w:eastAsia="UD デジタル 教科書体 NK-R" w:hAnsi="Century"/>
        </w:rPr>
      </w:pPr>
    </w:p>
    <w:p w14:paraId="4C9661EC" w14:textId="3AD105E6" w:rsidR="00404908" w:rsidRDefault="0005491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★</w:t>
      </w:r>
      <w:r w:rsidR="00404908">
        <w:rPr>
          <w:rFonts w:ascii="UD デジタル 教科書体 NK-R" w:eastAsia="UD デジタル 教科書体 NK-R" w:hAnsi="Century" w:hint="eastAsia"/>
        </w:rPr>
        <w:t>回答例</w:t>
      </w:r>
    </w:p>
    <w:p w14:paraId="3881CB25" w14:textId="0ABE963D" w:rsidR="00E91769" w:rsidRDefault="00E9176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A</w:t>
      </w:r>
      <w:r>
        <w:rPr>
          <w:rFonts w:ascii="UD デジタル 教科書体 NK-R" w:eastAsia="UD デジタル 教科書体 NK-R" w:hAnsi="Century"/>
        </w:rPr>
        <w:t xml:space="preserve">ctually, I will not go to Shibuya </w:t>
      </w:r>
      <w:r w:rsidR="00054919">
        <w:rPr>
          <w:rFonts w:ascii="UD デジタル 教科書体 NK-R" w:eastAsia="UD デジタル 教科書体 NK-R" w:hAnsi="Century"/>
        </w:rPr>
        <w:t xml:space="preserve">for Halloween this year. </w:t>
      </w:r>
    </w:p>
    <w:p w14:paraId="6ED5D9CB" w14:textId="01F8EE68" w:rsidR="00054919" w:rsidRDefault="0005491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Last week, </w:t>
      </w:r>
      <w:r>
        <w:rPr>
          <w:rFonts w:ascii="UD デジタル 教科書体 NK-R" w:eastAsia="UD デジタル 教科書体 NK-R" w:hAnsi="Century" w:hint="eastAsia"/>
        </w:rPr>
        <w:t>S</w:t>
      </w:r>
      <w:r>
        <w:rPr>
          <w:rFonts w:ascii="UD デジタル 教科書体 NK-R" w:eastAsia="UD デジタル 教科書体 NK-R" w:hAnsi="Century"/>
        </w:rPr>
        <w:t xml:space="preserve">hibuya mayor told people in a press conference, </w:t>
      </w:r>
      <w:r>
        <w:rPr>
          <w:rFonts w:ascii="UD デジタル 教科書体 NK-R" w:eastAsia="UD デジタル 教科書体 NK-R" w:hAnsi="Century"/>
        </w:rPr>
        <w:t>“</w:t>
      </w:r>
      <w:r>
        <w:rPr>
          <w:rFonts w:ascii="UD デジタル 教科書体 NK-R" w:eastAsia="UD デジタル 教科書体 NK-R" w:hAnsi="Century"/>
        </w:rPr>
        <w:t>Don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>t come to Shibuya for Halloween.</w:t>
      </w:r>
      <w:r>
        <w:rPr>
          <w:rFonts w:ascii="UD デジタル 教科書体 NK-R" w:eastAsia="UD デジタル 教科書体 NK-R" w:hAnsi="Century"/>
        </w:rPr>
        <w:t>”</w:t>
      </w:r>
    </w:p>
    <w:p w14:paraId="0BE94956" w14:textId="38E2A7E0" w:rsidR="00054919" w:rsidRDefault="00054919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I think he made a right decision.  We should avoid a dangerous accident in Shibuya. </w:t>
      </w:r>
      <w:r w:rsidR="000A185D">
        <w:rPr>
          <w:rFonts w:ascii="UD デジタル 教科書体 NK-R" w:eastAsia="UD デジタル 教科書体 NK-R" w:hAnsi="Century"/>
        </w:rPr>
        <w:t xml:space="preserve">I will stay at home on Halloween day. </w:t>
      </w:r>
    </w:p>
    <w:p w14:paraId="16DDA10B" w14:textId="77777777" w:rsidR="00054919" w:rsidRDefault="00054919" w:rsidP="00F42415">
      <w:pPr>
        <w:rPr>
          <w:rFonts w:ascii="UD デジタル 教科書体 NK-R" w:eastAsia="UD デジタル 教科書体 NK-R" w:hAnsi="Century"/>
        </w:rPr>
      </w:pPr>
    </w:p>
    <w:p w14:paraId="46850DEF" w14:textId="7A1BE2A2" w:rsidR="00054919" w:rsidRDefault="00404908" w:rsidP="00F4241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W</w:t>
      </w:r>
      <w:r w:rsidR="00054919">
        <w:rPr>
          <w:rFonts w:ascii="UD デジタル 教科書体 NK-R" w:eastAsia="UD デジタル 教科書体 NK-R" w:hAnsi="Century"/>
        </w:rPr>
        <w:t xml:space="preserve">hen I was a child, I wore a costume of a pirate, and went trick-or-treating in my neighborhood with my friends. It is my happy memory. </w:t>
      </w:r>
    </w:p>
    <w:p w14:paraId="4A4310EB" w14:textId="77777777" w:rsidR="00F42415" w:rsidRPr="00054919" w:rsidRDefault="00F42415" w:rsidP="00F42415">
      <w:pPr>
        <w:rPr>
          <w:rFonts w:ascii="UD デジタル 教科書体 NK-R" w:eastAsia="UD デジタル 教科書体 NK-R" w:hAnsi="Century"/>
        </w:rPr>
      </w:pPr>
    </w:p>
    <w:p w14:paraId="42F607BB" w14:textId="690B7DFB" w:rsidR="00E91769" w:rsidRDefault="00054919" w:rsidP="00F42415">
      <w:pPr>
        <w:rPr>
          <w:rFonts w:ascii="UD デジタル 教科書体 NK-R" w:eastAsia="UD デジタル 教科書体 NK-R" w:hAnsi="Century"/>
        </w:rPr>
      </w:pPr>
      <w:r w:rsidRPr="00054919">
        <w:rPr>
          <w:rFonts w:ascii="UD デジタル 教科書体 NK-R" w:eastAsia="UD デジタル 教科書体 NK-R" w:hAnsi="Century" w:hint="eastAsia"/>
          <w:highlight w:val="cyan"/>
        </w:rPr>
        <w:t>3ページ</w:t>
      </w:r>
    </w:p>
    <w:p w14:paraId="6E18F8B6" w14:textId="77777777" w:rsidR="00054919" w:rsidRDefault="00054919" w:rsidP="00054919">
      <w:pPr>
        <w:pStyle w:val="a6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D</w:t>
      </w:r>
      <w:r>
        <w:rPr>
          <w:rFonts w:ascii="UD デジタル 教科書体 NK-R" w:eastAsia="UD デジタル 教科書体 NK-R" w:hAnsi="Century"/>
        </w:rPr>
        <w:t>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>t drink       2) Don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>t fight       3) Don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>t spoil         4) Don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>t be late</w:t>
      </w:r>
    </w:p>
    <w:p w14:paraId="7B87C7AC" w14:textId="439ADCCC" w:rsidR="00E91769" w:rsidRDefault="00054919" w:rsidP="00054919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>5) Don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>t be shy, look at        6) Stay      7) Be polite      8)</w:t>
      </w:r>
      <w:r w:rsidRPr="00054919">
        <w:rPr>
          <w:rFonts w:ascii="UD デジタル 教科書体 NK-R" w:eastAsia="UD デジタル 教科書体 NK-R" w:hAnsi="Century"/>
        </w:rPr>
        <w:t xml:space="preserve"> </w:t>
      </w:r>
      <w:r>
        <w:rPr>
          <w:rFonts w:ascii="UD デジタル 教科書体 NK-R" w:eastAsia="UD デジタル 教科書体 NK-R" w:hAnsi="Century"/>
        </w:rPr>
        <w:t xml:space="preserve">If, go to </w:t>
      </w:r>
    </w:p>
    <w:p w14:paraId="7B3D3B87" w14:textId="0F031071" w:rsidR="00054919" w:rsidRPr="00054919" w:rsidRDefault="00054919" w:rsidP="00054919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9</w:t>
      </w:r>
      <w:r>
        <w:rPr>
          <w:rFonts w:ascii="UD デジタル 教科書体 NK-R" w:eastAsia="UD デジタル 教科書体 NK-R" w:hAnsi="Century"/>
        </w:rPr>
        <w:t>) Be quiet       10) Don</w:t>
      </w:r>
      <w:r>
        <w:rPr>
          <w:rFonts w:ascii="UD デジタル 教科書体 NK-R" w:eastAsia="UD デジタル 教科書体 NK-R" w:hAnsi="Century"/>
        </w:rPr>
        <w:t>’</w:t>
      </w:r>
      <w:r>
        <w:rPr>
          <w:rFonts w:ascii="UD デジタル 教科書体 NK-R" w:eastAsia="UD デジタル 教科書体 NK-R" w:hAnsi="Century"/>
        </w:rPr>
        <w:t xml:space="preserve">t sell       11) take </w:t>
      </w:r>
    </w:p>
    <w:p w14:paraId="49976475" w14:textId="77777777" w:rsidR="00E91769" w:rsidRDefault="00E91769" w:rsidP="00F42415">
      <w:pPr>
        <w:rPr>
          <w:rFonts w:ascii="UD デジタル 教科書体 NK-R" w:eastAsia="UD デジタル 教科書体 NK-R" w:hAnsi="Century"/>
        </w:rPr>
      </w:pPr>
    </w:p>
    <w:p w14:paraId="20895DD5" w14:textId="77777777" w:rsidR="00E91769" w:rsidRPr="00AB5B3F" w:rsidRDefault="00E91769" w:rsidP="00F42415">
      <w:pPr>
        <w:rPr>
          <w:rFonts w:ascii="UD デジタル 教科書体 NK-R" w:eastAsia="UD デジタル 教科書体 NK-R" w:hAnsi="Century"/>
        </w:rPr>
      </w:pPr>
    </w:p>
    <w:sectPr w:rsidR="00E91769" w:rsidRPr="00AB5B3F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4244" w14:textId="77777777" w:rsidR="00404908" w:rsidRDefault="00404908" w:rsidP="00404908">
      <w:r>
        <w:separator/>
      </w:r>
    </w:p>
  </w:endnote>
  <w:endnote w:type="continuationSeparator" w:id="0">
    <w:p w14:paraId="79CB2CC8" w14:textId="77777777" w:rsidR="00404908" w:rsidRDefault="00404908" w:rsidP="0040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5661" w14:textId="77777777" w:rsidR="00404908" w:rsidRDefault="00404908" w:rsidP="00404908">
      <w:r>
        <w:separator/>
      </w:r>
    </w:p>
  </w:footnote>
  <w:footnote w:type="continuationSeparator" w:id="0">
    <w:p w14:paraId="124D4C8D" w14:textId="77777777" w:rsidR="00404908" w:rsidRDefault="00404908" w:rsidP="0040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4032"/>
    <w:multiLevelType w:val="hybridMultilevel"/>
    <w:tmpl w:val="8072276C"/>
    <w:lvl w:ilvl="0" w:tplc="2A94BB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550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15"/>
    <w:rsid w:val="00054919"/>
    <w:rsid w:val="000A185D"/>
    <w:rsid w:val="003B3F0E"/>
    <w:rsid w:val="00404908"/>
    <w:rsid w:val="007B33D0"/>
    <w:rsid w:val="00E91769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48FEF"/>
  <w15:chartTrackingRefBased/>
  <w15:docId w15:val="{D89E285A-562D-47A8-9E64-043B3606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15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F4241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176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5491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4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4908"/>
  </w:style>
  <w:style w:type="paragraph" w:styleId="a9">
    <w:name w:val="footer"/>
    <w:basedOn w:val="a"/>
    <w:link w:val="aa"/>
    <w:uiPriority w:val="99"/>
    <w:unhideWhenUsed/>
    <w:rsid w:val="00404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kyodonews.net/news/2023/09/0f42225290b0-tokyos-shibuya-mayor-says-dont-come-for-hallowe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pantoday.com/category/national/tokyo's-shibuya-mayor-says-don't-come-for-hallow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nichi.jp/english/articles/20230912/p2g/00m/0na/020000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4</cp:revision>
  <dcterms:created xsi:type="dcterms:W3CDTF">2023-09-19T09:33:00Z</dcterms:created>
  <dcterms:modified xsi:type="dcterms:W3CDTF">2023-09-21T01:59:00Z</dcterms:modified>
</cp:coreProperties>
</file>